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Your Name"/>
        <w:tag w:val="Your Name"/>
        <w:id w:val="-1786799709"/>
        <w:placeholder>
          <w:docPart w:val="78C4F619C71DC640BDEFDD0579C02155"/>
        </w:placeholder>
        <w:showingPlcHdr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14:paraId="0F1E74D8" w14:textId="77777777" w:rsidR="009454DD" w:rsidRDefault="00F40D87">
          <w:pPr>
            <w:pStyle w:val="Address"/>
          </w:pPr>
          <w:r>
            <w:t>[Your Name]</w:t>
          </w:r>
        </w:p>
      </w:sdtContent>
    </w:sdt>
    <w:p w14:paraId="1E75496E" w14:textId="77777777" w:rsidR="009454DD" w:rsidRDefault="00F40D87">
      <w:pPr>
        <w:pStyle w:val="Address"/>
      </w:pPr>
      <w:sdt>
        <w:sdtPr>
          <w:id w:val="1634143502"/>
          <w:placeholder>
            <w:docPart w:val="32DE31D9CD6B2A4EB80B19DC9CD176A2"/>
          </w:placeholder>
          <w:temporary/>
          <w:showingPlcHdr/>
        </w:sdtPr>
        <w:sdtEndPr/>
        <w:sdtContent>
          <w:r>
            <w:t>[Street Address]</w:t>
          </w:r>
        </w:sdtContent>
      </w:sdt>
    </w:p>
    <w:sdt>
      <w:sdtPr>
        <w:id w:val="2091195522"/>
        <w:placeholder>
          <w:docPart w:val="361C632084D7DF479945462C0305DBCD"/>
        </w:placeholder>
        <w:temporary/>
        <w:showingPlcHdr/>
      </w:sdtPr>
      <w:sdtEndPr/>
      <w:sdtContent>
        <w:p w14:paraId="148EB4F7" w14:textId="77777777" w:rsidR="009454DD" w:rsidRDefault="00F40D87">
          <w:pPr>
            <w:pStyle w:val="Address"/>
          </w:pPr>
          <w:r>
            <w:t>[City, ST ZIP Code]</w:t>
          </w:r>
        </w:p>
      </w:sdtContent>
    </w:sdt>
    <w:sdt>
      <w:sdtPr>
        <w:alias w:val="Date"/>
        <w:tag w:val="Date"/>
        <w:id w:val="-1797359151"/>
        <w:placeholder>
          <w:docPart w:val="89EBC0340895494A88EACABA302B192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1C11D74" w14:textId="77777777" w:rsidR="009454DD" w:rsidRDefault="00F40D87">
          <w:pPr>
            <w:pStyle w:val="Date"/>
          </w:pPr>
          <w:r>
            <w:t>[Date]</w:t>
          </w:r>
        </w:p>
      </w:sdtContent>
    </w:sdt>
    <w:sdt>
      <w:sdtPr>
        <w:alias w:val="Recipient Name"/>
        <w:tag w:val=""/>
        <w:id w:val="-2028854023"/>
        <w:placeholder>
          <w:docPart w:val="EE981D6FAB60D840BFC2F0A66FEC9B9D"/>
        </w:placeholder>
        <w:showingPlcHdr/>
        <w:dataBinding w:prefixMappings="xmlns:ns0='http://schemas.microsoft.com/office/2006/coverPageProps' " w:xpath="/ns0:CoverPageProperties[1]/ns0:CompanyFax[1]" w:storeItemID="{55AF091B-3C7A-41E3-B477-F2FDAA23CFDA}"/>
        <w:text/>
      </w:sdtPr>
      <w:sdtEndPr/>
      <w:sdtContent>
        <w:p w14:paraId="2893CE0C" w14:textId="77777777" w:rsidR="009454DD" w:rsidRDefault="00F40D87">
          <w:pPr>
            <w:pStyle w:val="Address"/>
          </w:pPr>
          <w:r>
            <w:rPr>
              <w:rStyle w:val="PlaceholderText"/>
              <w:color w:val="auto"/>
            </w:rPr>
            <w:t>[Recipient Name]</w:t>
          </w:r>
        </w:p>
      </w:sdtContent>
    </w:sdt>
    <w:p w14:paraId="49547335" w14:textId="77777777" w:rsidR="009454DD" w:rsidRDefault="00F40D87">
      <w:pPr>
        <w:pStyle w:val="Address"/>
      </w:pPr>
      <w:sdt>
        <w:sdtPr>
          <w:id w:val="-1978134494"/>
          <w:placeholder>
            <w:docPart w:val="E676FF00C8891F4FA14236EB41DBCE83"/>
          </w:placeholder>
          <w:temporary/>
          <w:showingPlcHdr/>
        </w:sdtPr>
        <w:sdtEndPr/>
        <w:sdtContent>
          <w:r>
            <w:t>[Title]</w:t>
          </w:r>
        </w:sdtContent>
      </w:sdt>
    </w:p>
    <w:sdt>
      <w:sdtPr>
        <w:id w:val="-531874231"/>
        <w:placeholder>
          <w:docPart w:val="FAD3FCB98E03954D9665C86316801F18"/>
        </w:placeholder>
        <w:temporary/>
        <w:showingPlcHdr/>
      </w:sdtPr>
      <w:sdtEndPr/>
      <w:sdtContent>
        <w:p w14:paraId="47D491B8" w14:textId="77777777" w:rsidR="009454DD" w:rsidRDefault="00F40D87">
          <w:pPr>
            <w:pStyle w:val="Address"/>
          </w:pPr>
          <w:r>
            <w:t>[Company Name]</w:t>
          </w:r>
        </w:p>
      </w:sdtContent>
    </w:sdt>
    <w:sdt>
      <w:sdtPr>
        <w:id w:val="1410967897"/>
        <w:placeholder>
          <w:docPart w:val="32DE31D9CD6B2A4EB80B19DC9CD176A2"/>
        </w:placeholder>
        <w:temporary/>
        <w:showingPlcHdr/>
      </w:sdtPr>
      <w:sdtEndPr/>
      <w:sdtContent>
        <w:p w14:paraId="40E7150A" w14:textId="77777777" w:rsidR="009454DD" w:rsidRDefault="00F40D87">
          <w:pPr>
            <w:pStyle w:val="Address"/>
          </w:pPr>
          <w:r>
            <w:t>[Street Address]</w:t>
          </w:r>
        </w:p>
      </w:sdtContent>
    </w:sdt>
    <w:sdt>
      <w:sdtPr>
        <w:id w:val="-445319069"/>
        <w:placeholder>
          <w:docPart w:val="361C632084D7DF479945462C0305DBCD"/>
        </w:placeholder>
        <w:temporary/>
        <w:showingPlcHdr/>
      </w:sdtPr>
      <w:sdtEndPr/>
      <w:sdtContent>
        <w:p w14:paraId="7C1EE843" w14:textId="77777777" w:rsidR="009454DD" w:rsidRDefault="00F40D87">
          <w:pPr>
            <w:pStyle w:val="Address"/>
          </w:pPr>
          <w:r>
            <w:t>[City, ST ZIP Code]</w:t>
          </w:r>
        </w:p>
      </w:sdtContent>
    </w:sdt>
    <w:p w14:paraId="48C1450E" w14:textId="77777777" w:rsidR="009454DD" w:rsidRDefault="00F40D87">
      <w:pPr>
        <w:pStyle w:val="Salutation"/>
      </w:pPr>
      <w:r>
        <w:t xml:space="preserve">Dear </w:t>
      </w:r>
      <w:sdt>
        <w:sdtPr>
          <w:alias w:val="Recipient Name"/>
          <w:tag w:val=""/>
          <w:id w:val="569389569"/>
          <w:placeholder>
            <w:docPart w:val="EE981D6FAB60D840BFC2F0A66FEC9B9D"/>
          </w:placeholder>
          <w:showingPlcHdr/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>
            <w:rPr>
              <w:rStyle w:val="PlaceholderText"/>
              <w:color w:val="auto"/>
            </w:rPr>
            <w:t>[Recipient Name]</w:t>
          </w:r>
        </w:sdtContent>
      </w:sdt>
      <w:r>
        <w:t>:</w:t>
      </w:r>
    </w:p>
    <w:p w14:paraId="39830786" w14:textId="77777777" w:rsidR="009454DD" w:rsidRDefault="00F40D87">
      <w:r>
        <w:t>Due to an</w:t>
      </w:r>
      <w:r>
        <w:t xml:space="preserve"> oversight on our part, this month’s payment, in the amount of $</w:t>
      </w:r>
      <w:sdt>
        <w:sdtPr>
          <w:id w:val="1750303966"/>
          <w:placeholder>
            <w:docPart w:val="13A9EA8212C63B44BBBABD9EED00F3BB"/>
          </w:placeholder>
          <w:temporary/>
          <w:showingPlcHdr/>
        </w:sdtPr>
        <w:sdtEndPr/>
        <w:sdtContent>
          <w:r>
            <w:rPr>
              <w:rStyle w:val="PlaceholderText"/>
            </w:rPr>
            <w:t>[amount]</w:t>
          </w:r>
        </w:sdtContent>
      </w:sdt>
      <w:r>
        <w:t xml:space="preserve"> and due on </w:t>
      </w:r>
      <w:sdt>
        <w:sdtPr>
          <w:id w:val="1871653076"/>
          <w:placeholder>
            <w:docPart w:val="B929E56A71E76F49A6E17D2A69999E60"/>
          </w:placeholder>
          <w:temporary/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[date]</w:t>
          </w:r>
        </w:sdtContent>
      </w:sdt>
      <w:r>
        <w:t xml:space="preserve">, was mailed just today. Our account number is </w:t>
      </w:r>
      <w:sdt>
        <w:sdtPr>
          <w:id w:val="170150180"/>
          <w:placeholder>
            <w:docPart w:val="0561129C0EF6604D86183A1206D09256"/>
          </w:placeholder>
          <w:temporary/>
          <w:showingPlcHdr/>
        </w:sdtPr>
        <w:sdtEndPr/>
        <w:sdtContent>
          <w:r>
            <w:rPr>
              <w:rStyle w:val="PlaceholderText"/>
            </w:rPr>
            <w:t>[account number]</w:t>
          </w:r>
        </w:sdtContent>
      </w:sdt>
      <w:r>
        <w:t xml:space="preserve">. Please forgive our inattention. If you have any questions, please contact me at </w:t>
      </w:r>
      <w:sdt>
        <w:sdtPr>
          <w:id w:val="-906755584"/>
          <w:placeholder>
            <w:docPart w:val="E6CA423C0E107B4BAF810FB9A88B0082"/>
          </w:placeholder>
          <w:temporary/>
          <w:showingPlcHdr/>
        </w:sdtPr>
        <w:sdtEndPr/>
        <w:sdtContent>
          <w:r>
            <w:rPr>
              <w:rStyle w:val="PlaceholderText"/>
            </w:rPr>
            <w:t>[phone number]</w:t>
          </w:r>
        </w:sdtContent>
      </w:sdt>
      <w:r>
        <w:t>.</w:t>
      </w:r>
    </w:p>
    <w:p w14:paraId="72C4668F" w14:textId="77777777" w:rsidR="009454DD" w:rsidRDefault="00F40D87">
      <w:pPr>
        <w:pStyle w:val="Closing"/>
      </w:pPr>
      <w:r>
        <w:t>Sincerely,</w:t>
      </w:r>
    </w:p>
    <w:p w14:paraId="739F75B4" w14:textId="77777777" w:rsidR="009454DD" w:rsidRDefault="00F40D87">
      <w:pPr>
        <w:pStyle w:val="Signature"/>
        <w:tabs>
          <w:tab w:val="left" w:pos="2378"/>
        </w:tabs>
      </w:pPr>
      <w:sdt>
        <w:sdtPr>
          <w:alias w:val="Your Name"/>
          <w:tag w:val="Your Name"/>
          <w:id w:val="-409692515"/>
          <w:placeholder>
            <w:docPart w:val="78C4F619C71DC640BDEFDD0579C02155"/>
          </w:placeholder>
          <w:showingPlcHdr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[Your Name]</w:t>
          </w:r>
        </w:sdtContent>
      </w:sdt>
    </w:p>
    <w:sectPr w:rsidR="009454DD">
      <w:headerReference w:type="defaul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336BB" w14:textId="77777777" w:rsidR="00B3616C" w:rsidRDefault="00B3616C">
      <w:pPr>
        <w:spacing w:after="0" w:line="240" w:lineRule="auto"/>
      </w:pPr>
      <w:r>
        <w:separator/>
      </w:r>
    </w:p>
  </w:endnote>
  <w:endnote w:type="continuationSeparator" w:id="0">
    <w:p w14:paraId="6C0C5147" w14:textId="77777777" w:rsidR="00B3616C" w:rsidRDefault="00B3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38109" w14:textId="77777777" w:rsidR="00B3616C" w:rsidRDefault="00B3616C">
      <w:pPr>
        <w:spacing w:after="0" w:line="240" w:lineRule="auto"/>
      </w:pPr>
      <w:r>
        <w:separator/>
      </w:r>
    </w:p>
  </w:footnote>
  <w:footnote w:type="continuationSeparator" w:id="0">
    <w:p w14:paraId="2C1478B0" w14:textId="77777777" w:rsidR="00B3616C" w:rsidRDefault="00B3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Recipient Name"/>
      <w:tag w:val=""/>
      <w:id w:val="-1468971042"/>
      <w:placeholder>
        <w:docPart w:val="EE981D6FAB60D840BFC2F0A66FEC9B9D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4E37FDA1" w14:textId="77777777" w:rsidR="009454DD" w:rsidRDefault="00F40D87">
        <w:pPr>
          <w:pStyle w:val="Header"/>
        </w:pPr>
        <w:r>
          <w:rPr>
            <w:rStyle w:val="PlaceholderText"/>
            <w:color w:val="auto"/>
          </w:rPr>
          <w:t>[Recipient Name]</w:t>
        </w:r>
      </w:p>
    </w:sdtContent>
  </w:sdt>
  <w:p w14:paraId="5509E773" w14:textId="77777777" w:rsidR="009454DD" w:rsidRDefault="00F40D87">
    <w:pPr>
      <w:pStyle w:val="Header"/>
    </w:pPr>
    <w:sdt>
      <w:sdtPr>
        <w:alias w:val="Date"/>
        <w:tag w:val="Date"/>
        <w:id w:val="-447781685"/>
        <w:placeholder>
          <w:docPart w:val="89EBC0340895494A88EACABA302B1921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>
          <w:t>[Date]</w:t>
        </w:r>
      </w:sdtContent>
    </w:sdt>
  </w:p>
  <w:p w14:paraId="7800F812" w14:textId="77777777" w:rsidR="009454DD" w:rsidRDefault="00F40D87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6C"/>
    <w:rsid w:val="009454DD"/>
    <w:rsid w:val="00B3616C"/>
    <w:rsid w:val="00F4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857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0" w:qFormat="1"/>
    <w:lsdException w:name="Date" w:uiPriority="0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qFormat/>
    <w:pPr>
      <w:spacing w:after="0"/>
    </w:pPr>
  </w:style>
  <w:style w:type="paragraph" w:styleId="Closing">
    <w:name w:val="Closing"/>
    <w:basedOn w:val="Normal"/>
    <w:next w:val="Signature"/>
    <w:qFormat/>
    <w:pPr>
      <w:keepNext/>
      <w:spacing w:after="1000" w:line="240" w:lineRule="auto"/>
    </w:pPr>
  </w:style>
  <w:style w:type="paragraph" w:styleId="Signature">
    <w:name w:val="Signature"/>
    <w:basedOn w:val="Normal"/>
    <w:next w:val="Normal"/>
    <w:qFormat/>
    <w:pPr>
      <w:keepNext/>
      <w:spacing w:after="360"/>
      <w:contextualSpacing/>
    </w:pPr>
  </w:style>
  <w:style w:type="paragraph" w:styleId="Date">
    <w:name w:val="Date"/>
    <w:basedOn w:val="Normal"/>
    <w:next w:val="Normal"/>
    <w:qFormat/>
    <w:pPr>
      <w:spacing w:after="48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0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Salutation">
    <w:name w:val="Salutation"/>
    <w:basedOn w:val="Normal"/>
    <w:next w:val="Normal"/>
    <w:qFormat/>
    <w:pPr>
      <w:spacing w:before="400" w:after="20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10346507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8C4F619C71DC640BDEFDD0579C0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03A370-D56C-3940-A64E-6642172827DF}"/>
      </w:docPartPr>
      <w:docPartBody>
        <w:p w:rsidR="00000000" w:rsidRDefault="00000000">
          <w:pPr>
            <w:pStyle w:val="78C4F619C71DC640BDEFDD0579C02155"/>
          </w:pPr>
          <w:r>
            <w:t>[Your Name]</w:t>
          </w:r>
        </w:p>
      </w:docPartBody>
    </w:docPart>
    <w:docPart>
      <w:docPartPr>
        <w:name w:val="32DE31D9CD6B2A4EB80B19DC9CD17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A7CDE-3CD6-1E47-BF34-A70521843B27}"/>
      </w:docPartPr>
      <w:docPartBody>
        <w:p w:rsidR="00000000" w:rsidRDefault="00000000">
          <w:pPr>
            <w:pStyle w:val="32DE31D9CD6B2A4EB80B19DC9CD176A2"/>
          </w:pPr>
          <w:r>
            <w:t>[Street Address]</w:t>
          </w:r>
        </w:p>
      </w:docPartBody>
    </w:docPart>
    <w:docPart>
      <w:docPartPr>
        <w:name w:val="361C632084D7DF479945462C0305D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0B00C-6332-B04F-B875-0BE4B9AA605C}"/>
      </w:docPartPr>
      <w:docPartBody>
        <w:p w:rsidR="00000000" w:rsidRDefault="00000000">
          <w:pPr>
            <w:pStyle w:val="361C632084D7DF479945462C0305DBCD"/>
          </w:pPr>
          <w:r>
            <w:t>[City, ST ZIP Code]</w:t>
          </w:r>
        </w:p>
      </w:docPartBody>
    </w:docPart>
    <w:docPart>
      <w:docPartPr>
        <w:name w:val="89EBC0340895494A88EACABA302B1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BA055-20D8-9344-83B6-5AB45A9F95D4}"/>
      </w:docPartPr>
      <w:docPartBody>
        <w:p w:rsidR="00000000" w:rsidRDefault="00000000">
          <w:pPr>
            <w:pStyle w:val="89EBC0340895494A88EACABA302B1921"/>
          </w:pPr>
          <w:r>
            <w:t>[Date]</w:t>
          </w:r>
        </w:p>
      </w:docPartBody>
    </w:docPart>
    <w:docPart>
      <w:docPartPr>
        <w:name w:val="EE981D6FAB60D840BFC2F0A66FEC9B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159D7-31F1-3B44-B2DE-645CE89E10B1}"/>
      </w:docPartPr>
      <w:docPartBody>
        <w:p w:rsidR="00000000" w:rsidRDefault="00000000">
          <w:pPr>
            <w:pStyle w:val="EE981D6FAB60D840BFC2F0A66FEC9B9D"/>
          </w:pPr>
          <w:r>
            <w:rPr>
              <w:rStyle w:val="PlaceholderText"/>
            </w:rPr>
            <w:t>[Recipient Name]</w:t>
          </w:r>
        </w:p>
      </w:docPartBody>
    </w:docPart>
    <w:docPart>
      <w:docPartPr>
        <w:name w:val="E676FF00C8891F4FA14236EB41DB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44C61-D95E-C146-8F62-94F8AF65970F}"/>
      </w:docPartPr>
      <w:docPartBody>
        <w:p w:rsidR="00000000" w:rsidRDefault="00000000">
          <w:pPr>
            <w:pStyle w:val="E676FF00C8891F4FA14236EB41DBCE83"/>
          </w:pPr>
          <w:r>
            <w:t>[Title]</w:t>
          </w:r>
        </w:p>
      </w:docPartBody>
    </w:docPart>
    <w:docPart>
      <w:docPartPr>
        <w:name w:val="FAD3FCB98E03954D9665C86316801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87576-D221-6D40-B2C0-F97537D659F3}"/>
      </w:docPartPr>
      <w:docPartBody>
        <w:p w:rsidR="00000000" w:rsidRDefault="00000000">
          <w:pPr>
            <w:pStyle w:val="FAD3FCB98E03954D9665C86316801F18"/>
          </w:pPr>
          <w:r>
            <w:t>[Company Name]</w:t>
          </w:r>
        </w:p>
      </w:docPartBody>
    </w:docPart>
    <w:docPart>
      <w:docPartPr>
        <w:name w:val="13A9EA8212C63B44BBBABD9EED00F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E674A-6539-D349-B2AA-55EA99688D25}"/>
      </w:docPartPr>
      <w:docPartBody>
        <w:p w:rsidR="00000000" w:rsidRDefault="00000000">
          <w:pPr>
            <w:pStyle w:val="13A9EA8212C63B44BBBABD9EED00F3BB"/>
          </w:pPr>
          <w:r>
            <w:rPr>
              <w:rStyle w:val="PlaceholderText"/>
            </w:rPr>
            <w:t>[amount]</w:t>
          </w:r>
        </w:p>
      </w:docPartBody>
    </w:docPart>
    <w:docPart>
      <w:docPartPr>
        <w:name w:val="B929E56A71E76F49A6E17D2A69999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4638B-2F8E-0A48-B32B-777262B04CBA}"/>
      </w:docPartPr>
      <w:docPartBody>
        <w:p w:rsidR="00000000" w:rsidRDefault="00000000">
          <w:pPr>
            <w:pStyle w:val="B929E56A71E76F49A6E17D2A69999E60"/>
          </w:pPr>
          <w:r>
            <w:rPr>
              <w:rStyle w:val="PlaceholderText"/>
            </w:rPr>
            <w:t>[date]</w:t>
          </w:r>
        </w:p>
      </w:docPartBody>
    </w:docPart>
    <w:docPart>
      <w:docPartPr>
        <w:name w:val="0561129C0EF6604D86183A1206D09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4EC5C-819F-2047-A6AE-EE1133FFEA21}"/>
      </w:docPartPr>
      <w:docPartBody>
        <w:p w:rsidR="00000000" w:rsidRDefault="00000000">
          <w:pPr>
            <w:pStyle w:val="0561129C0EF6604D86183A1206D09256"/>
          </w:pPr>
          <w:r>
            <w:rPr>
              <w:rStyle w:val="PlaceholderText"/>
            </w:rPr>
            <w:t>[account number]</w:t>
          </w:r>
        </w:p>
      </w:docPartBody>
    </w:docPart>
    <w:docPart>
      <w:docPartPr>
        <w:name w:val="E6CA423C0E107B4BAF810FB9A88B0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78D3E-A681-8D4D-B553-8C905E5CA13E}"/>
      </w:docPartPr>
      <w:docPartBody>
        <w:p w:rsidR="00000000" w:rsidRDefault="00000000">
          <w:pPr>
            <w:pStyle w:val="E6CA423C0E107B4BAF810FB9A88B0082"/>
          </w:pPr>
          <w:r>
            <w:rPr>
              <w:rStyle w:val="PlaceholderText"/>
            </w:rPr>
            <w:t>[phone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4F619C71DC640BDEFDD0579C02155">
    <w:name w:val="78C4F619C71DC640BDEFDD0579C02155"/>
  </w:style>
  <w:style w:type="paragraph" w:customStyle="1" w:styleId="32DE31D9CD6B2A4EB80B19DC9CD176A2">
    <w:name w:val="32DE31D9CD6B2A4EB80B19DC9CD176A2"/>
  </w:style>
  <w:style w:type="paragraph" w:customStyle="1" w:styleId="361C632084D7DF479945462C0305DBCD">
    <w:name w:val="361C632084D7DF479945462C0305DBCD"/>
  </w:style>
  <w:style w:type="paragraph" w:customStyle="1" w:styleId="89EBC0340895494A88EACABA302B1921">
    <w:name w:val="89EBC0340895494A88EACABA302B1921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EE981D6FAB60D840BFC2F0A66FEC9B9D">
    <w:name w:val="EE981D6FAB60D840BFC2F0A66FEC9B9D"/>
  </w:style>
  <w:style w:type="paragraph" w:customStyle="1" w:styleId="E676FF00C8891F4FA14236EB41DBCE83">
    <w:name w:val="E676FF00C8891F4FA14236EB41DBCE83"/>
  </w:style>
  <w:style w:type="paragraph" w:customStyle="1" w:styleId="FAD3FCB98E03954D9665C86316801F18">
    <w:name w:val="FAD3FCB98E03954D9665C86316801F18"/>
  </w:style>
  <w:style w:type="paragraph" w:customStyle="1" w:styleId="13A9EA8212C63B44BBBABD9EED00F3BB">
    <w:name w:val="13A9EA8212C63B44BBBABD9EED00F3BB"/>
  </w:style>
  <w:style w:type="paragraph" w:customStyle="1" w:styleId="B929E56A71E76F49A6E17D2A69999E60">
    <w:name w:val="B929E56A71E76F49A6E17D2A69999E60"/>
  </w:style>
  <w:style w:type="paragraph" w:customStyle="1" w:styleId="0561129C0EF6604D86183A1206D09256">
    <w:name w:val="0561129C0EF6604D86183A1206D09256"/>
  </w:style>
  <w:style w:type="paragraph" w:customStyle="1" w:styleId="E6CA423C0E107B4BAF810FB9A88B0082">
    <w:name w:val="E6CA423C0E107B4BAF810FB9A88B008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C4F619C71DC640BDEFDD0579C02155">
    <w:name w:val="78C4F619C71DC640BDEFDD0579C02155"/>
  </w:style>
  <w:style w:type="paragraph" w:customStyle="1" w:styleId="32DE31D9CD6B2A4EB80B19DC9CD176A2">
    <w:name w:val="32DE31D9CD6B2A4EB80B19DC9CD176A2"/>
  </w:style>
  <w:style w:type="paragraph" w:customStyle="1" w:styleId="361C632084D7DF479945462C0305DBCD">
    <w:name w:val="361C632084D7DF479945462C0305DBCD"/>
  </w:style>
  <w:style w:type="paragraph" w:customStyle="1" w:styleId="89EBC0340895494A88EACABA302B1921">
    <w:name w:val="89EBC0340895494A88EACABA302B1921"/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customStyle="1" w:styleId="EE981D6FAB60D840BFC2F0A66FEC9B9D">
    <w:name w:val="EE981D6FAB60D840BFC2F0A66FEC9B9D"/>
  </w:style>
  <w:style w:type="paragraph" w:customStyle="1" w:styleId="E676FF00C8891F4FA14236EB41DBCE83">
    <w:name w:val="E676FF00C8891F4FA14236EB41DBCE83"/>
  </w:style>
  <w:style w:type="paragraph" w:customStyle="1" w:styleId="FAD3FCB98E03954D9665C86316801F18">
    <w:name w:val="FAD3FCB98E03954D9665C86316801F18"/>
  </w:style>
  <w:style w:type="paragraph" w:customStyle="1" w:styleId="13A9EA8212C63B44BBBABD9EED00F3BB">
    <w:name w:val="13A9EA8212C63B44BBBABD9EED00F3BB"/>
  </w:style>
  <w:style w:type="paragraph" w:customStyle="1" w:styleId="B929E56A71E76F49A6E17D2A69999E60">
    <w:name w:val="B929E56A71E76F49A6E17D2A69999E60"/>
  </w:style>
  <w:style w:type="paragraph" w:customStyle="1" w:styleId="0561129C0EF6604D86183A1206D09256">
    <w:name w:val="0561129C0EF6604D86183A1206D09256"/>
  </w:style>
  <w:style w:type="paragraph" w:customStyle="1" w:styleId="E6CA423C0E107B4BAF810FB9A88B0082">
    <w:name w:val="E6CA423C0E107B4BAF810FB9A88B00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4D1D919-14E5-483A-AC5F-C2D428E95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TS103465079.dotx</Template>
  <TotalTime>0</TotalTime>
  <Pages>1</Pages>
  <Words>70</Words>
  <Characters>399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/>
  <cp:lastModifiedBy/>
  <cp:revision>1</cp:revision>
  <dcterms:created xsi:type="dcterms:W3CDTF">2014-03-06T07:20:00Z</dcterms:created>
  <dcterms:modified xsi:type="dcterms:W3CDTF">2014-03-06T07:20:00Z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TC034650799991</vt:lpwstr>
  </property>
</Properties>
</file>